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E0FEB2" w14:textId="77777777" w:rsidR="00235895" w:rsidRDefault="00235895" w:rsidP="009D167E">
      <w:pPr>
        <w:rPr>
          <w:rtl/>
        </w:rPr>
      </w:pPr>
    </w:p>
    <w:p w14:paraId="5197A757" w14:textId="77777777" w:rsidR="009D167E" w:rsidRDefault="009D167E" w:rsidP="009D167E"/>
    <w:p w14:paraId="41FB82AE" w14:textId="77777777" w:rsidR="00F00033" w:rsidRDefault="00F00033" w:rsidP="00F00033">
      <w:pPr>
        <w:bidi/>
      </w:pPr>
      <w:r>
        <w:rPr>
          <w:rtl/>
          <w:lang w:eastAsia="ar"/>
        </w:rPr>
        <w:t>لم تعد المواد المدرجة في صحيفة (صُحف) بيانات السلامة (</w:t>
      </w:r>
      <w:r>
        <w:rPr>
          <w:lang w:eastAsia="ar" w:bidi="en-US"/>
        </w:rPr>
        <w:t>SDS</w:t>
      </w:r>
      <w:r>
        <w:rPr>
          <w:rtl/>
          <w:lang w:eastAsia="ar"/>
        </w:rPr>
        <w:t>) مستخدمة في الموقع ولم تعد صحيفة بيانات السلامة مطلوبة في الموقع.</w:t>
      </w:r>
    </w:p>
    <w:p w14:paraId="68D13163" w14:textId="77777777" w:rsidR="00F00033" w:rsidRDefault="00F00033" w:rsidP="00F00033">
      <w:pPr>
        <w:bidi/>
      </w:pPr>
    </w:p>
    <w:p w14:paraId="3C609D8C" w14:textId="77777777" w:rsidR="00F00033" w:rsidRDefault="00F00033" w:rsidP="00F00033">
      <w:pPr>
        <w:pStyle w:val="Bullet1"/>
        <w:bidi/>
        <w:jc w:val="both"/>
      </w:pPr>
      <w:r>
        <w:rPr>
          <w:rtl/>
          <w:lang w:eastAsia="ar"/>
        </w:rPr>
        <w:t>تم استلام صحيفة بيانات السلامة محدثة لهذا المنتج وهذا الإصدار من صحيفة بيانات السلامة قديم.</w:t>
      </w:r>
    </w:p>
    <w:p w14:paraId="6188E3FE" w14:textId="77777777" w:rsidR="00F00033" w:rsidRDefault="00F00033" w:rsidP="00F00033">
      <w:pPr>
        <w:bidi/>
      </w:pPr>
    </w:p>
    <w:p w14:paraId="5B9F62D6" w14:textId="77777777" w:rsidR="00F00033" w:rsidRDefault="00F00033" w:rsidP="00F00033">
      <w:pPr>
        <w:bidi/>
      </w:pPr>
      <w:r>
        <w:rPr>
          <w:rtl/>
          <w:lang w:eastAsia="ar"/>
        </w:rPr>
        <w:t>يرجى ترميز صحيفة بيانات السلامة في نظام التسجيل "كنسخة سجل صحيفة بيانات السلامة".</w:t>
      </w:r>
    </w:p>
    <w:p w14:paraId="0C9F843C" w14:textId="77777777" w:rsidR="00F00033" w:rsidRDefault="00F00033" w:rsidP="00F00033">
      <w:pPr>
        <w:tabs>
          <w:tab w:val="left" w:pos="662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  <w:sz w:val="18"/>
        </w:rPr>
      </w:pPr>
    </w:p>
    <w:p w14:paraId="5EA0B921" w14:textId="77777777" w:rsidR="00F00033" w:rsidRDefault="00F00033" w:rsidP="00F00033">
      <w:pPr>
        <w:tabs>
          <w:tab w:val="left" w:pos="662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  <w:sz w:val="18"/>
        </w:rPr>
      </w:pPr>
    </w:p>
    <w:p w14:paraId="56EAFDD4" w14:textId="77777777" w:rsidR="00F00033" w:rsidRDefault="00F00033" w:rsidP="00F00033">
      <w:pPr>
        <w:tabs>
          <w:tab w:val="left" w:pos="662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  <w:sz w:val="18"/>
        </w:rPr>
      </w:pPr>
    </w:p>
    <w:p w14:paraId="10189BDD" w14:textId="77777777" w:rsidR="00F00033" w:rsidRDefault="00F00033" w:rsidP="00F00033">
      <w:pPr>
        <w:tabs>
          <w:tab w:val="left" w:pos="662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  <w:sz w:val="18"/>
        </w:rPr>
      </w:pPr>
    </w:p>
    <w:p w14:paraId="1B202BB4" w14:textId="77777777" w:rsidR="00F00033" w:rsidRDefault="00F00033" w:rsidP="00F00033">
      <w:pPr>
        <w:tabs>
          <w:tab w:val="left" w:pos="662"/>
          <w:tab w:val="left" w:pos="2554"/>
          <w:tab w:val="left" w:pos="2938"/>
          <w:tab w:val="left" w:pos="3186"/>
          <w:tab w:val="left" w:pos="4009"/>
          <w:tab w:val="left" w:pos="6079"/>
        </w:tabs>
        <w:suppressAutoHyphens/>
        <w:bidi/>
        <w:rPr>
          <w:spacing w:val="-2"/>
          <w:sz w:val="18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287"/>
        <w:gridCol w:w="2773"/>
      </w:tblGrid>
      <w:tr w:rsidR="00F00033" w14:paraId="3C5856EC" w14:textId="77777777" w:rsidTr="00E93F72">
        <w:tc>
          <w:tcPr>
            <w:tcW w:w="5418" w:type="dxa"/>
            <w:tcBorders>
              <w:bottom w:val="single" w:sz="6" w:space="0" w:color="auto"/>
            </w:tcBorders>
          </w:tcPr>
          <w:p w14:paraId="3C3957A1" w14:textId="77777777" w:rsidR="00F00033" w:rsidRDefault="00F00033" w:rsidP="00E93F72">
            <w:pPr>
              <w:tabs>
                <w:tab w:val="left" w:pos="662"/>
                <w:tab w:val="left" w:pos="2554"/>
                <w:tab w:val="left" w:pos="2938"/>
                <w:tab w:val="left" w:pos="3186"/>
                <w:tab w:val="left" w:pos="4009"/>
                <w:tab w:val="left" w:pos="6079"/>
              </w:tabs>
              <w:suppressAutoHyphens/>
              <w:bidi/>
              <w:rPr>
                <w:spacing w:val="-2"/>
                <w:sz w:val="18"/>
              </w:rPr>
            </w:pPr>
          </w:p>
        </w:tc>
        <w:tc>
          <w:tcPr>
            <w:tcW w:w="287" w:type="dxa"/>
          </w:tcPr>
          <w:p w14:paraId="7EE3A103" w14:textId="77777777" w:rsidR="00F00033" w:rsidRDefault="00F00033" w:rsidP="00E93F72">
            <w:pPr>
              <w:tabs>
                <w:tab w:val="left" w:pos="662"/>
                <w:tab w:val="left" w:pos="2554"/>
                <w:tab w:val="left" w:pos="2938"/>
                <w:tab w:val="left" w:pos="3186"/>
                <w:tab w:val="left" w:pos="4009"/>
                <w:tab w:val="left" w:pos="6079"/>
              </w:tabs>
              <w:suppressAutoHyphens/>
              <w:bidi/>
              <w:rPr>
                <w:spacing w:val="-2"/>
                <w:sz w:val="18"/>
              </w:rPr>
            </w:pPr>
          </w:p>
        </w:tc>
        <w:tc>
          <w:tcPr>
            <w:tcW w:w="2773" w:type="dxa"/>
            <w:tcBorders>
              <w:bottom w:val="single" w:sz="6" w:space="0" w:color="auto"/>
            </w:tcBorders>
          </w:tcPr>
          <w:p w14:paraId="7DA4F502" w14:textId="77777777" w:rsidR="00F00033" w:rsidRDefault="00F00033" w:rsidP="00E93F72">
            <w:pPr>
              <w:tabs>
                <w:tab w:val="left" w:pos="662"/>
                <w:tab w:val="left" w:pos="2554"/>
                <w:tab w:val="left" w:pos="2938"/>
                <w:tab w:val="left" w:pos="3186"/>
                <w:tab w:val="left" w:pos="4009"/>
                <w:tab w:val="left" w:pos="6079"/>
              </w:tabs>
              <w:suppressAutoHyphens/>
              <w:bidi/>
              <w:rPr>
                <w:spacing w:val="-2"/>
                <w:sz w:val="18"/>
              </w:rPr>
            </w:pPr>
          </w:p>
        </w:tc>
      </w:tr>
      <w:tr w:rsidR="00F00033" w14:paraId="0F37F47D" w14:textId="77777777" w:rsidTr="00E93F72">
        <w:tc>
          <w:tcPr>
            <w:tcW w:w="5418" w:type="dxa"/>
          </w:tcPr>
          <w:p w14:paraId="240B65B1" w14:textId="77777777" w:rsidR="00F00033" w:rsidRDefault="00F00033" w:rsidP="00E93F72">
            <w:pPr>
              <w:bidi/>
            </w:pPr>
            <w:r>
              <w:rPr>
                <w:rtl/>
                <w:lang w:eastAsia="ar"/>
              </w:rPr>
              <w:t>ممثّل الصحة والسلامة والبيئة</w:t>
            </w:r>
          </w:p>
        </w:tc>
        <w:tc>
          <w:tcPr>
            <w:tcW w:w="287" w:type="dxa"/>
          </w:tcPr>
          <w:p w14:paraId="6448F57D" w14:textId="77777777" w:rsidR="00F00033" w:rsidRDefault="00F00033" w:rsidP="00E93F72">
            <w:pPr>
              <w:tabs>
                <w:tab w:val="left" w:pos="662"/>
                <w:tab w:val="left" w:pos="2554"/>
                <w:tab w:val="left" w:pos="2938"/>
                <w:tab w:val="left" w:pos="3186"/>
                <w:tab w:val="left" w:pos="4009"/>
                <w:tab w:val="left" w:pos="6079"/>
              </w:tabs>
              <w:suppressAutoHyphens/>
              <w:bidi/>
              <w:rPr>
                <w:spacing w:val="-2"/>
                <w:sz w:val="18"/>
              </w:rPr>
            </w:pPr>
          </w:p>
        </w:tc>
        <w:tc>
          <w:tcPr>
            <w:tcW w:w="2773" w:type="dxa"/>
          </w:tcPr>
          <w:p w14:paraId="5DFEB378" w14:textId="77777777" w:rsidR="00F00033" w:rsidRDefault="00F00033" w:rsidP="00E93F72">
            <w:pPr>
              <w:bidi/>
            </w:pPr>
            <w:r>
              <w:rPr>
                <w:rtl/>
                <w:lang w:eastAsia="ar"/>
              </w:rPr>
              <w:t>التاريخ</w:t>
            </w:r>
          </w:p>
        </w:tc>
      </w:tr>
    </w:tbl>
    <w:p w14:paraId="70AB167B" w14:textId="77777777" w:rsidR="009D167E" w:rsidRDefault="009D167E" w:rsidP="009D167E"/>
    <w:p w14:paraId="6E8A59ED" w14:textId="77777777" w:rsidR="009D167E" w:rsidRDefault="009D167E" w:rsidP="009D167E"/>
    <w:p w14:paraId="4CA8D301" w14:textId="77777777" w:rsidR="009D167E" w:rsidRDefault="009D167E" w:rsidP="009D167E"/>
    <w:p w14:paraId="03B3BB96" w14:textId="77777777" w:rsidR="009D167E" w:rsidRPr="009D167E" w:rsidRDefault="009D167E" w:rsidP="009D167E"/>
    <w:sectPr w:rsidR="009D167E" w:rsidRPr="009D167E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274C" w14:textId="77777777" w:rsidR="00C53A26" w:rsidRDefault="00C53A26">
      <w:r>
        <w:separator/>
      </w:r>
    </w:p>
    <w:p w14:paraId="16EE6874" w14:textId="77777777" w:rsidR="00C53A26" w:rsidRDefault="00C53A26"/>
  </w:endnote>
  <w:endnote w:type="continuationSeparator" w:id="0">
    <w:p w14:paraId="06EE762C" w14:textId="77777777" w:rsidR="00C53A26" w:rsidRDefault="00C53A26">
      <w:r>
        <w:continuationSeparator/>
      </w:r>
    </w:p>
    <w:p w14:paraId="05381DDA" w14:textId="77777777" w:rsidR="00C53A26" w:rsidRDefault="00C53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FFC0" w14:textId="0B9168C3" w:rsidR="00E901E3" w:rsidRDefault="00E901E3" w:rsidP="00E901E3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4F341" wp14:editId="14E4CEB8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FFFBB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id w:val="1931236120"/>
        <w:placeholder>
          <w:docPart w:val="E09107B4306B4A569496EEAF7D7C90A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EOM-KSS-TP-000017</w:t>
        </w:r>
        <w:r w:rsidR="00875BEB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7C621F92ED9F4D3DABE89EC4EFD5F37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2F4A58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color w:val="7A8D95"/>
        <w:sz w:val="16"/>
        <w:szCs w:val="16"/>
      </w:rPr>
      <w:t xml:space="preserve">Page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PAGE </w:instrText>
    </w:r>
    <w:r>
      <w:rPr>
        <w:rFonts w:cs="Arial"/>
        <w:color w:val="7A8D95"/>
        <w:sz w:val="16"/>
        <w:szCs w:val="16"/>
      </w:rPr>
      <w:fldChar w:fldCharType="separate"/>
    </w:r>
    <w:r w:rsidR="00F00033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color w:val="7A8D95"/>
        <w:sz w:val="16"/>
        <w:szCs w:val="16"/>
      </w:rPr>
      <w:t xml:space="preserve"> of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NUMPAGES </w:instrText>
    </w:r>
    <w:r>
      <w:rPr>
        <w:rFonts w:cs="Arial"/>
        <w:color w:val="7A8D95"/>
        <w:sz w:val="16"/>
        <w:szCs w:val="16"/>
      </w:rPr>
      <w:fldChar w:fldCharType="separate"/>
    </w:r>
    <w:r w:rsidR="00F00033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7EA93300" w14:textId="77777777" w:rsidR="00F00033" w:rsidRPr="00766F44" w:rsidRDefault="00F00033" w:rsidP="00F00033">
    <w:pPr>
      <w:pStyle w:val="Footer"/>
      <w:ind w:left="-450"/>
      <w:jc w:val="right"/>
      <w:rPr>
        <w:rFonts w:cs="Arial"/>
        <w:color w:val="7A8D95"/>
        <w:sz w:val="12"/>
        <w:szCs w:val="12"/>
        <w:rtl/>
      </w:rPr>
    </w:pPr>
    <w:r w:rsidRPr="00766F44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766F44">
      <w:rPr>
        <w:rFonts w:eastAsia="Arial" w:cs="Arial" w:hint="cs"/>
        <w:color w:val="7A8D95"/>
        <w:sz w:val="16"/>
        <w:szCs w:val="16"/>
        <w:rtl/>
      </w:rPr>
      <w:t>غ</w:t>
    </w:r>
    <w:r w:rsidRPr="00766F44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</w:t>
    </w:r>
  </w:p>
  <w:p w14:paraId="3C16876D" w14:textId="77777777" w:rsidR="00E901E3" w:rsidRDefault="00E901E3" w:rsidP="00E901E3">
    <w:pPr>
      <w:pStyle w:val="Footer"/>
      <w:jc w:val="left"/>
      <w:rPr>
        <w:sz w:val="16"/>
        <w:szCs w:val="16"/>
      </w:rPr>
    </w:pPr>
  </w:p>
  <w:p w14:paraId="47564753" w14:textId="77777777" w:rsidR="00583BAF" w:rsidRPr="00E901E3" w:rsidRDefault="00583BAF" w:rsidP="0096398D">
    <w:pPr>
      <w:pStyle w:val="Footer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429B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1468CA9A" w14:textId="77777777" w:rsidTr="00971B7A">
      <w:trPr>
        <w:jc w:val="center"/>
      </w:trPr>
      <w:tc>
        <w:tcPr>
          <w:tcW w:w="3115" w:type="dxa"/>
        </w:tcPr>
        <w:p w14:paraId="00DAD7C1" w14:textId="25DBA9DC" w:rsidR="00583BAF" w:rsidRDefault="00C53A26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75BEB">
                <w:rPr>
                  <w:sz w:val="16"/>
                  <w:szCs w:val="16"/>
                  <w:lang w:val="en-AU"/>
                </w:rPr>
                <w:t>EOM-KSS-TP-000017-AR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6693B75D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4BEE6A17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60738161" w14:textId="77777777" w:rsidTr="00971B7A">
      <w:trPr>
        <w:jc w:val="center"/>
      </w:trPr>
      <w:tc>
        <w:tcPr>
          <w:tcW w:w="9345" w:type="dxa"/>
          <w:gridSpan w:val="3"/>
        </w:tcPr>
        <w:p w14:paraId="13312C0C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45F261CE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4A3748D8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7E9F05C8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D43F" w14:textId="77777777" w:rsidR="00C53A26" w:rsidRDefault="00C53A26">
      <w:r>
        <w:separator/>
      </w:r>
    </w:p>
    <w:p w14:paraId="3E30376C" w14:textId="77777777" w:rsidR="00C53A26" w:rsidRDefault="00C53A26"/>
  </w:footnote>
  <w:footnote w:type="continuationSeparator" w:id="0">
    <w:p w14:paraId="3B1D0AEB" w14:textId="77777777" w:rsidR="00C53A26" w:rsidRDefault="00C53A26">
      <w:r>
        <w:continuationSeparator/>
      </w:r>
    </w:p>
    <w:p w14:paraId="6438A62C" w14:textId="77777777" w:rsidR="00C53A26" w:rsidRDefault="00C53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4ED8" w14:textId="77777777" w:rsidR="00AC1B11" w:rsidRDefault="00AC1B11">
    <w:pPr>
      <w:pStyle w:val="Header"/>
    </w:pPr>
  </w:p>
  <w:p w14:paraId="5957725C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CAFB" w14:textId="77777777" w:rsidR="00EB407C" w:rsidRPr="009D167E" w:rsidRDefault="00F00033" w:rsidP="00F00033">
    <w:pPr>
      <w:ind w:left="810" w:hanging="720"/>
      <w:jc w:val="center"/>
      <w:rPr>
        <w:rFonts w:asciiTheme="minorBidi" w:hAnsiTheme="minorBidi" w:cstheme="minorBidi"/>
        <w:b/>
        <w:bCs/>
        <w:color w:val="00000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DE86B71" wp14:editId="386EC629">
          <wp:simplePos x="0" y="0"/>
          <wp:positionH relativeFrom="page">
            <wp:posOffset>315595</wp:posOffset>
          </wp:positionH>
          <wp:positionV relativeFrom="page">
            <wp:posOffset>191135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167E" w:rsidRPr="009D167E">
      <w:rPr>
        <w:rFonts w:asciiTheme="minorBidi" w:hAnsiTheme="minorBidi" w:cstheme="minorBidi"/>
        <w:b/>
        <w:bCs/>
        <w:color w:val="000000"/>
        <w:sz w:val="24"/>
        <w:szCs w:val="24"/>
      </w:rPr>
      <w:t xml:space="preserve"> </w:t>
    </w:r>
    <w:r>
      <w:rPr>
        <w:rFonts w:asciiTheme="minorBidi" w:hAnsiTheme="minorBidi" w:cstheme="minorBidi" w:hint="cs"/>
        <w:b/>
        <w:bCs/>
        <w:color w:val="000000"/>
        <w:sz w:val="24"/>
        <w:szCs w:val="24"/>
        <w:rtl/>
      </w:rPr>
      <w:t>نموذج سجل غلاف صحيفة بيانات السلامة</w:t>
    </w:r>
    <w:r w:rsidR="00EA5C0B" w:rsidRPr="009D167E">
      <w:rPr>
        <w:rFonts w:cs="Arial"/>
        <w:b/>
        <w:bCs/>
        <w:noProof/>
        <w:sz w:val="32"/>
        <w:szCs w:val="32"/>
      </w:rPr>
      <w:t xml:space="preserve"> </w:t>
    </w:r>
  </w:p>
  <w:p w14:paraId="6B6DDBF1" w14:textId="77777777" w:rsidR="00EB407C" w:rsidRDefault="00EB407C" w:rsidP="0015772B">
    <w:pPr>
      <w:pStyle w:val="Header"/>
    </w:pPr>
  </w:p>
  <w:p w14:paraId="709BA7CE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1E818266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4401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3A19C2AA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28DB34F9" wp14:editId="7C8BFCE9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6569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5BEB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67E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305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19A"/>
    <w:rsid w:val="00C5377E"/>
    <w:rsid w:val="00C53A26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444A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01E3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1C68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033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7DC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DEC10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E09107B4306B4A569496EEAF7D7C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38EC-7D28-4ED5-B5D8-A3FF5452890F}"/>
      </w:docPartPr>
      <w:docPartBody>
        <w:p w:rsidR="00874B25" w:rsidRDefault="00754F4C" w:rsidP="00754F4C">
          <w:pPr>
            <w:pStyle w:val="E09107B4306B4A569496EEAF7D7C90A6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7C621F92ED9F4D3DABE89EC4EFD5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44E26-0538-4056-9886-9DF7E14A8A9C}"/>
      </w:docPartPr>
      <w:docPartBody>
        <w:p w:rsidR="00874B25" w:rsidRDefault="00754F4C" w:rsidP="00754F4C">
          <w:pPr>
            <w:pStyle w:val="7C621F92ED9F4D3DABE89EC4EFD5F370"/>
          </w:pPr>
          <w:r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190003"/>
    <w:rsid w:val="00424DE7"/>
    <w:rsid w:val="004925BA"/>
    <w:rsid w:val="006E1022"/>
    <w:rsid w:val="00754F4C"/>
    <w:rsid w:val="00873D3E"/>
    <w:rsid w:val="00874B25"/>
    <w:rsid w:val="00927877"/>
    <w:rsid w:val="00AA1E51"/>
    <w:rsid w:val="00DD5DF0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F4C"/>
  </w:style>
  <w:style w:type="paragraph" w:customStyle="1" w:styleId="E09107B4306B4A569496EEAF7D7C90A6">
    <w:name w:val="E09107B4306B4A569496EEAF7D7C90A6"/>
    <w:rsid w:val="00754F4C"/>
  </w:style>
  <w:style w:type="paragraph" w:customStyle="1" w:styleId="7C621F92ED9F4D3DABE89EC4EFD5F370">
    <w:name w:val="7C621F92ED9F4D3DABE89EC4EFD5F370"/>
    <w:rsid w:val="00754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2624D-CBCE-41FB-82C4-6857C29EB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353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EOM-KSS-TP-000017-AR</dc:subject>
  <dc:creator>Joel Reyes</dc:creator>
  <cp:keywords>ᅟ</cp:keywords>
  <cp:lastModifiedBy>جانسيل سالدانا  Jancil Saldhana</cp:lastModifiedBy>
  <cp:revision>6</cp:revision>
  <cp:lastPrinted>2017-10-15T07:33:00Z</cp:lastPrinted>
  <dcterms:created xsi:type="dcterms:W3CDTF">2020-02-17T12:08:00Z</dcterms:created>
  <dcterms:modified xsi:type="dcterms:W3CDTF">2021-12-16T05:27:00Z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